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tabs>
          <w:tab w:val="center" w:pos="4153"/>
          <w:tab w:val="right" w:pos="8306"/>
        </w:tabs>
        <w:snapToGrid w:val="0"/>
        <w:spacing w:line="300" w:lineRule="auto"/>
        <w:ind w:firstLine="2891" w:firstLineChars="1200"/>
        <w:jc w:val="both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二次函数最值问题（专题）</w:t>
      </w:r>
    </w:p>
    <w:tbl>
      <w:tblPr>
        <w:tblStyle w:val="9"/>
        <w:tblW w:w="964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0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830" w:hRule="atLeast"/>
        </w:trPr>
        <w:tc>
          <w:tcPr>
            <w:tcW w:w="155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学习目标</w:t>
            </w:r>
          </w:p>
        </w:tc>
        <w:tc>
          <w:tcPr>
            <w:tcW w:w="8091" w:type="dxa"/>
          </w:tcPr>
          <w:p>
            <w:pPr>
              <w:widowControl/>
              <w:spacing w:line="288" w:lineRule="auto"/>
              <w:jc w:val="left"/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黑体" w:hAnsi="黑体" w:eastAsia="黑体" w:cstheme="minorBidi"/>
                <w:bCs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hint="eastAsia" w:ascii="黑体" w:hAnsi="黑体" w:eastAsia="黑体" w:cstheme="minorBidi"/>
                <w:bCs/>
                <w:color w:val="000000" w:themeColor="text1"/>
                <w:kern w:val="24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</w:rPr>
              <w:t>根据二次函数的性质，会求自变量为全体实数的二次函数最值。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</w:rPr>
              <w:t>2、掌握自变量有取值范围的二次函数的最值求法。</w:t>
            </w:r>
          </w:p>
          <w:p>
            <w:pPr>
              <w:widowControl/>
              <w:spacing w:line="288" w:lineRule="auto"/>
              <w:jc w:val="left"/>
              <w:rPr>
                <w:rFonts w:ascii="黑体" w:hAnsi="黑体" w:eastAsia="黑体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</w:rPr>
              <w:t>3、建立二次函数关系求最值。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5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教学重点</w:t>
            </w:r>
          </w:p>
        </w:tc>
        <w:tc>
          <w:tcPr>
            <w:tcW w:w="809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val="en-US" w:eastAsia="zh-CN"/>
              </w:rPr>
              <w:t>如何求在不同条件下二次函数的最值？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教学难点</w:t>
            </w:r>
          </w:p>
        </w:tc>
        <w:tc>
          <w:tcPr>
            <w:tcW w:w="809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val="en-US" w:eastAsia="zh-CN"/>
              </w:rPr>
              <w:t>轴定范围动或轴动范围定的二次函数最值问题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</w:rPr>
              <w:t>，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eastAsia="zh-CN"/>
              </w:rPr>
              <w:t>找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val="en-US" w:eastAsia="zh-CN"/>
              </w:rPr>
              <w:t>对称轴，</w:t>
            </w: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4"/>
                <w:sz w:val="20"/>
                <w:szCs w:val="20"/>
                <w:lang w:eastAsia="zh-CN"/>
              </w:rPr>
              <w:t>分类讨论。</w:t>
            </w:r>
          </w:p>
        </w:tc>
      </w:tr>
    </w:tbl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定向自学：</w:t>
      </w:r>
    </w:p>
    <w:p>
      <w:pPr>
        <w:spacing w:line="276" w:lineRule="auto"/>
        <w:jc w:val="left"/>
        <w:textAlignment w:val="center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一分钟回忆二次函数的图像、性质、表达式。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                                                  </w:t>
      </w:r>
    </w:p>
    <w:p>
      <w:pPr>
        <w:spacing w:line="276" w:lineRule="auto"/>
        <w:jc w:val="left"/>
        <w:textAlignment w:val="center"/>
        <w:rPr>
          <w:sz w:val="24"/>
          <w:szCs w:val="32"/>
        </w:rPr>
      </w:pP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例1、 已知关于x的二次函数y＝a</w:t>
      </w:r>
      <w:r>
        <w:rPr>
          <w:sz w:val="28"/>
          <w:szCs w:val="36"/>
        </w:rPr>
        <w:t>x</w:t>
      </w:r>
      <w:r>
        <w:rPr>
          <w:sz w:val="28"/>
          <w:szCs w:val="36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+4ax＋3a </w:t>
      </w: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(1)当a＝1时，该二次函数的最小值为______。</w:t>
      </w: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(2)若二次函数y＝a</w:t>
      </w:r>
      <w:r>
        <w:rPr>
          <w:sz w:val="28"/>
          <w:szCs w:val="36"/>
        </w:rPr>
        <w:t>x</w:t>
      </w:r>
      <w:r>
        <w:rPr>
          <w:sz w:val="28"/>
          <w:szCs w:val="36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＋4ax＋3a的最大值是2，则a的值是_________。</w:t>
      </w:r>
    </w:p>
    <w:p>
      <w:pPr>
        <w:numPr>
          <w:ilvl w:val="0"/>
          <w:numId w:val="0"/>
        </w:numPr>
        <w:spacing w:line="400" w:lineRule="exact"/>
        <w:ind w:left="400" w:leftChars="0" w:firstLine="28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（3）若二次函数y＝a</w:t>
      </w:r>
      <w:r>
        <w:rPr>
          <w:sz w:val="28"/>
          <w:szCs w:val="36"/>
        </w:rPr>
        <w:t>x</w:t>
      </w:r>
      <w:r>
        <w:rPr>
          <w:sz w:val="28"/>
          <w:szCs w:val="36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＋4x＋3a的最大值是2，则a的值是_________。</w:t>
      </w: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  <w:t>观察例1的对称轴及自变量</w:t>
      </w:r>
      <w:bookmarkStart w:id="0" w:name="_GoBack"/>
      <w:bookmarkEnd w:id="0"/>
      <w:r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  <w:t>的取值范围，结论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：_________ </w:t>
      </w: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例2、已知关于x的二次函数y＝</w:t>
      </w:r>
      <w:r>
        <w:rPr>
          <w:sz w:val="32"/>
          <w:szCs w:val="40"/>
        </w:rPr>
        <w:t>x</w:t>
      </w:r>
      <w:r>
        <w:rPr>
          <w:sz w:val="32"/>
          <w:szCs w:val="40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－4x＋3.  </w:t>
      </w: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当 0 ≤ x ≤1 该二次函数的最小值为  ______．</w:t>
      </w: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当  2.5≤ x ≤4 该二次函数的最大值为______．</w:t>
      </w: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当  1≤ x ≤4  该二次函数的最小值为   ______．</w:t>
      </w:r>
    </w:p>
    <w:p>
      <w:pPr>
        <w:numPr>
          <w:ilvl w:val="0"/>
          <w:numId w:val="0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当  m≤ x ≤4  该二次函数的最大值为3最小值为-1,求m的</w:t>
      </w:r>
    </w:p>
    <w:p>
      <w:pPr>
        <w:numPr>
          <w:ilvl w:val="0"/>
          <w:numId w:val="0"/>
        </w:numPr>
        <w:spacing w:line="400" w:lineRule="exact"/>
        <w:ind w:firstLine="840" w:firstLineChars="3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范围_________．</w:t>
      </w:r>
    </w:p>
    <w:p>
      <w:pPr>
        <w:numPr>
          <w:ilvl w:val="0"/>
          <w:numId w:val="1"/>
        </w:numPr>
        <w:spacing w:line="400" w:lineRule="exact"/>
        <w:ind w:left="40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若二次函数y＝a</w:t>
      </w:r>
      <w:r>
        <w:rPr>
          <w:sz w:val="28"/>
          <w:szCs w:val="36"/>
        </w:rPr>
        <w:t>x</w:t>
      </w:r>
      <w:r>
        <w:rPr>
          <w:sz w:val="28"/>
          <w:szCs w:val="36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＋4ax＋3在-1≤x≤0范围内的最大值</w:t>
      </w:r>
    </w:p>
    <w:p>
      <w:pPr>
        <w:numPr>
          <w:ilvl w:val="0"/>
          <w:numId w:val="0"/>
        </w:numPr>
        <w:spacing w:line="400" w:lineRule="exact"/>
        <w:ind w:firstLine="1120" w:firstLineChars="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是5，则a的值是_________．</w:t>
      </w:r>
    </w:p>
    <w:p>
      <w:pPr>
        <w:numPr>
          <w:ilvl w:val="0"/>
          <w:numId w:val="0"/>
        </w:numPr>
        <w:spacing w:line="400" w:lineRule="exact"/>
        <w:ind w:firstLine="1120" w:firstLineChars="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  <w:t>观察例2例3的对称轴及自变量的取值范围，结论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：_________</w:t>
      </w: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00" w:lineRule="exact"/>
        <w:ind w:firstLine="1120" w:firstLineChars="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ind w:left="40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已知二次函数y=-</w:t>
      </w:r>
      <w:r>
        <w:rPr>
          <w:sz w:val="32"/>
          <w:szCs w:val="40"/>
        </w:rPr>
        <w:t>x</w:t>
      </w:r>
      <w:r>
        <w:rPr>
          <w:sz w:val="32"/>
          <w:szCs w:val="40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+2ax-a+1当0≤x≤1时，y有最大值2，则a的</w:t>
      </w:r>
    </w:p>
    <w:p>
      <w:pPr>
        <w:numPr>
          <w:ilvl w:val="0"/>
          <w:numId w:val="0"/>
        </w:numPr>
        <w:spacing w:line="400" w:lineRule="exact"/>
        <w:ind w:left="400" w:leftChars="0" w:firstLine="840" w:firstLineChars="3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值为_________ 。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例5、已知二次函数y=-</w:t>
      </w:r>
      <w:r>
        <w:rPr>
          <w:sz w:val="32"/>
          <w:szCs w:val="40"/>
        </w:rPr>
        <w:t>x</w:t>
      </w:r>
      <w:r>
        <w:rPr>
          <w:sz w:val="32"/>
          <w:szCs w:val="40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-2bx+c （b，c为常数）</w:t>
      </w: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（1）当b=3，c=4时，求二次函数的最大值；</w:t>
      </w: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（2）当c=6时，函数有最大值为10，求b的值；</w:t>
      </w: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（3）当c=3b且自变量1≤x≤5 时，函数有最大值10，求此时二次函数的解析式。</w:t>
      </w: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1200" w:firstLineChars="5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  <w:t xml:space="preserve"> 观察例4例5的对称轴及自变量的取值范围，结论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t>：_________</w:t>
      </w: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</w:t>
      </w:r>
    </w:p>
    <w:p>
      <w:pPr>
        <w:numPr>
          <w:ilvl w:val="0"/>
          <w:numId w:val="2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如图，在Rt△ABC中，∠C＝90°，AB＝10 cm，BC＝8 cm，点P从点A沿AC向点C以1 cm/s的速度运动，同时点Q从点C沿CB向点B以2 cm/s的速度运动，点Q运动到点B时，P，Q两点同时停止运动．在运动过程中，四边形PABQ面积的最小值为_____cm2.</w:t>
      </w:r>
    </w:p>
    <w:p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85725</wp:posOffset>
            </wp:positionV>
            <wp:extent cx="1687830" cy="1070610"/>
            <wp:effectExtent l="0" t="0" r="7620" b="15240"/>
            <wp:wrapNone/>
            <wp:docPr id="3" name="图片 -214748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-21474824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321" w:firstLineChars="100"/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400" w:lineRule="exact"/>
        <w:ind w:firstLine="321" w:firstLineChars="100"/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400" w:lineRule="exact"/>
        <w:ind w:firstLine="321" w:firstLineChars="100"/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400" w:lineRule="exact"/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400" w:lineRule="exact"/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反馈固学</w:t>
      </w:r>
      <w:r>
        <w:rPr>
          <w:rFonts w:hint="eastAsia"/>
          <w:sz w:val="32"/>
          <w:szCs w:val="40"/>
          <w:lang w:eastAsia="zh-CN"/>
        </w:rPr>
        <w:t>：</w:t>
      </w: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sz w:val="28"/>
          <w:szCs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641350</wp:posOffset>
            </wp:positionV>
            <wp:extent cx="1167765" cy="1167765"/>
            <wp:effectExtent l="0" t="0" r="13335" b="13335"/>
            <wp:wrapNone/>
            <wp:docPr id="2" name="图片 -214748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-21474824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32"/>
          <w:szCs w:val="40"/>
          <w:lang w:eastAsia="zh-CN"/>
        </w:rPr>
        <w:t xml:space="preserve">.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如图，边长为4的正方形截去一角成为五边形ABCDE，其中AF＝2，BF＝1.在AB上的一点P，使得矩形PNDM有最大面积，则矩形PNDM面积的最大值为____。</w:t>
      </w: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  <w:r>
        <w:rPr>
          <w:rFonts w:hint="eastAsia"/>
          <w:position w:val="-32"/>
          <w:sz w:val="32"/>
          <w:szCs w:val="40"/>
          <w:lang w:eastAsia="zh-CN"/>
        </w:rPr>
        <w:pict>
          <v:shape id="_x0000_s1030" o:spid="_x0000_s1030" o:spt="75" type="#_x0000_t75" style="position:absolute;left:0pt;margin-left:203.85pt;margin-top:0.4pt;height:46.7pt;width:22.1pt;z-index:2516838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  <o:OLEObject Type="Embed" ProgID="Equation.KSEE3" ShapeID="_x0000_s1030" DrawAspect="Content" ObjectID="_1468075725" r:id="rId8">
            <o:LockedField>false</o:LockedField>
          </o:OLEObject>
        </w:pict>
      </w:r>
      <w:r>
        <w:rPr>
          <w:sz w:val="32"/>
          <w:szCs w:val="4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676910</wp:posOffset>
            </wp:positionV>
            <wp:extent cx="1559560" cy="1229995"/>
            <wp:effectExtent l="0" t="0" r="2540" b="8255"/>
            <wp:wrapNone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7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如图,在△ABC中,AB=AC=4,BC=4    ,D为边AB上一动点(不与B点重合),以CD为一边在BC边上方作正方形CDEF,连接BE,则△BDE的面积的最大值为____。</w:t>
      </w: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</w:p>
    <w:p>
      <w:pPr>
        <w:spacing w:line="400" w:lineRule="exact"/>
        <w:jc w:val="left"/>
        <w:rPr>
          <w:rFonts w:hint="eastAsia"/>
          <w:sz w:val="32"/>
          <w:szCs w:val="40"/>
          <w:lang w:eastAsia="zh-CN"/>
        </w:rPr>
      </w:pPr>
    </w:p>
    <w:p>
      <w:pPr>
        <w:spacing w:line="400" w:lineRule="exact"/>
        <w:jc w:val="left"/>
        <w:rPr>
          <w:sz w:val="28"/>
          <w:szCs w:val="36"/>
        </w:rPr>
      </w:pPr>
    </w:p>
    <w:p>
      <w:pPr>
        <w:spacing w:line="400" w:lineRule="exact"/>
        <w:jc w:val="left"/>
        <w:rPr>
          <w:sz w:val="28"/>
          <w:szCs w:val="36"/>
        </w:rPr>
      </w:pPr>
    </w:p>
    <w:p>
      <w:pPr>
        <w:spacing w:line="400" w:lineRule="exact"/>
        <w:jc w:val="left"/>
        <w:rPr>
          <w:sz w:val="28"/>
          <w:szCs w:val="36"/>
        </w:rPr>
      </w:pPr>
    </w:p>
    <w:p>
      <w:pPr>
        <w:spacing w:line="400" w:lineRule="exact"/>
        <w:jc w:val="left"/>
        <w:rPr>
          <w:sz w:val="28"/>
          <w:szCs w:val="36"/>
        </w:rPr>
      </w:pPr>
    </w:p>
    <w:p>
      <w:pPr>
        <w:spacing w:line="400" w:lineRule="exact"/>
        <w:jc w:val="left"/>
        <w:rPr>
          <w:sz w:val="28"/>
          <w:szCs w:val="36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3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如图，抛物线y＝</w:t>
      </w:r>
      <w:r>
        <w:rPr>
          <w:sz w:val="32"/>
          <w:szCs w:val="40"/>
        </w:rPr>
        <w:t>x</w:t>
      </w:r>
      <w:r>
        <w:rPr>
          <w:sz w:val="32"/>
          <w:szCs w:val="40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＋bx＋c与直线y＝x＋2交于A，B两点，其中点A在y轴上，点B的横坐标是4，点P为抛物线上一动点，过点P作PC∥y轴交AB于点C，设点P的横坐标为m.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（1）求抛物线的解析式；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（2）若点P在直线AB下方的抛物线上，用含m的代数式表示线段PC的长，并求出线段PC的最大值及此时点P的坐标；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（3）若点P在直线AB下方的抛物线上，求△APB的面积的最大值。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（4）若点P在直线AB下方的抛物线上，求四边形AOPB的面积的最大值。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113665</wp:posOffset>
            </wp:positionV>
            <wp:extent cx="1813560" cy="1883410"/>
            <wp:effectExtent l="0" t="0" r="15240" b="2540"/>
            <wp:wrapNone/>
            <wp:docPr id="4" name="图片 -214748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-21474826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pacing w:line="400" w:lineRule="exact"/>
        <w:jc w:val="left"/>
      </w:pPr>
    </w:p>
    <w:p>
      <w:pPr>
        <w:widowControl/>
        <w:wordWrap w:val="0"/>
        <w:jc w:val="left"/>
        <w:textAlignment w:val="center"/>
        <w:rPr>
          <w:rFonts w:hint="eastAsia"/>
          <w:sz w:val="32"/>
          <w:szCs w:val="40"/>
          <w:lang w:eastAsia="zh-CN"/>
        </w:rPr>
      </w:pPr>
    </w:p>
    <w:p>
      <w:pPr>
        <w:widowControl/>
        <w:wordWrap w:val="0"/>
        <w:jc w:val="left"/>
        <w:textAlignment w:val="center"/>
        <w:rPr>
          <w:rFonts w:hint="eastAsia"/>
          <w:sz w:val="32"/>
          <w:szCs w:val="40"/>
          <w:lang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8"/>
        <w:rFonts w:hint="eastAsia"/>
      </w:rPr>
      <w:t>www.jyfuture.net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8"/>
        <w:rFonts w:hint="eastAsia"/>
      </w:rPr>
      <w:t>www.jyfuture.com.cn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7"/>
      </w:rPr>
      <w:instrText xml:space="preserve"> PAGE \* MERGEFORMAT </w:instrText>
    </w:r>
    <w:r>
      <w:fldChar w:fldCharType="separate"/>
    </w:r>
    <w:r>
      <w:t>3</w:t>
    </w:r>
    <w:r>
      <w:fldChar w:fldCharType="end"/>
    </w:r>
    <w:r>
      <w:rPr>
        <w:rStyle w:val="7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inorEastAsia" w:hAnsiTheme="minorEastAsia" w:eastAsiaTheme="minorEastAsia" w:cstheme="minorEastAsia"/>
        <w:color w:val="333333"/>
        <w:szCs w:val="18"/>
        <w:shd w:val="clear" w:color="auto" w:fill="FFFFFF"/>
      </w:rPr>
      <w:t>自己不会的题目，去看了别人的一会儿就会忘记，如果是自己思考出来的，就会记得很牢。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E1F1F"/>
    <w:multiLevelType w:val="singleLevel"/>
    <w:tmpl w:val="90AE1F1F"/>
    <w:lvl w:ilvl="0" w:tentative="0">
      <w:start w:val="3"/>
      <w:numFmt w:val="decimal"/>
      <w:suff w:val="nothing"/>
      <w:lvlText w:val="例%1、"/>
      <w:lvlJc w:val="left"/>
    </w:lvl>
  </w:abstractNum>
  <w:abstractNum w:abstractNumId="1">
    <w:nsid w:val="348EFA55"/>
    <w:multiLevelType w:val="singleLevel"/>
    <w:tmpl w:val="348EFA55"/>
    <w:lvl w:ilvl="0" w:tentative="0">
      <w:start w:val="6"/>
      <w:numFmt w:val="decimal"/>
      <w:suff w:val="space"/>
      <w:lvlText w:val="例%1、"/>
      <w:lvlJc w:val="left"/>
    </w:lvl>
  </w:abstractNum>
  <w:abstractNum w:abstractNumId="2">
    <w:nsid w:val="43D7465F"/>
    <w:multiLevelType w:val="singleLevel"/>
    <w:tmpl w:val="43D7465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0D781A"/>
    <w:rsid w:val="00047B29"/>
    <w:rsid w:val="0005676D"/>
    <w:rsid w:val="0006719C"/>
    <w:rsid w:val="000D55E4"/>
    <w:rsid w:val="00177000"/>
    <w:rsid w:val="001A6FE3"/>
    <w:rsid w:val="001E1DFE"/>
    <w:rsid w:val="00234187"/>
    <w:rsid w:val="002A1F6A"/>
    <w:rsid w:val="002F4BE8"/>
    <w:rsid w:val="004129E9"/>
    <w:rsid w:val="00560C11"/>
    <w:rsid w:val="00613880"/>
    <w:rsid w:val="00650120"/>
    <w:rsid w:val="00761D90"/>
    <w:rsid w:val="0077595B"/>
    <w:rsid w:val="007C5464"/>
    <w:rsid w:val="007C65DB"/>
    <w:rsid w:val="007C7BA6"/>
    <w:rsid w:val="007E6E9C"/>
    <w:rsid w:val="00805828"/>
    <w:rsid w:val="0081443E"/>
    <w:rsid w:val="00856E45"/>
    <w:rsid w:val="008E5F6C"/>
    <w:rsid w:val="00905241"/>
    <w:rsid w:val="00933BF8"/>
    <w:rsid w:val="00952C4F"/>
    <w:rsid w:val="00A33897"/>
    <w:rsid w:val="00A55C88"/>
    <w:rsid w:val="00CB74F3"/>
    <w:rsid w:val="00D91EC4"/>
    <w:rsid w:val="00DA56AB"/>
    <w:rsid w:val="00DE76CC"/>
    <w:rsid w:val="00E01E3D"/>
    <w:rsid w:val="00EC28E0"/>
    <w:rsid w:val="00F266BA"/>
    <w:rsid w:val="00F4001C"/>
    <w:rsid w:val="02685FB2"/>
    <w:rsid w:val="032150DF"/>
    <w:rsid w:val="0375453F"/>
    <w:rsid w:val="03A77F50"/>
    <w:rsid w:val="03DB088C"/>
    <w:rsid w:val="05E46F34"/>
    <w:rsid w:val="06E60510"/>
    <w:rsid w:val="0BE03015"/>
    <w:rsid w:val="0E287730"/>
    <w:rsid w:val="100B5065"/>
    <w:rsid w:val="10B82572"/>
    <w:rsid w:val="116E4C28"/>
    <w:rsid w:val="144901D8"/>
    <w:rsid w:val="15800B1C"/>
    <w:rsid w:val="15B240B5"/>
    <w:rsid w:val="15BC4741"/>
    <w:rsid w:val="16F13A9B"/>
    <w:rsid w:val="1965064C"/>
    <w:rsid w:val="19A174F0"/>
    <w:rsid w:val="1A323634"/>
    <w:rsid w:val="1D317EC9"/>
    <w:rsid w:val="1F0C618D"/>
    <w:rsid w:val="213F100A"/>
    <w:rsid w:val="21EE37E8"/>
    <w:rsid w:val="237D1CC7"/>
    <w:rsid w:val="24F93D78"/>
    <w:rsid w:val="25842853"/>
    <w:rsid w:val="25A26A66"/>
    <w:rsid w:val="25ED33FA"/>
    <w:rsid w:val="263C1437"/>
    <w:rsid w:val="29BC6D54"/>
    <w:rsid w:val="2C4D60B7"/>
    <w:rsid w:val="2E5904CF"/>
    <w:rsid w:val="2F5D117E"/>
    <w:rsid w:val="310D781A"/>
    <w:rsid w:val="34A23E0B"/>
    <w:rsid w:val="355D6988"/>
    <w:rsid w:val="356954EB"/>
    <w:rsid w:val="35742EBE"/>
    <w:rsid w:val="3C8B67DF"/>
    <w:rsid w:val="3CC5620F"/>
    <w:rsid w:val="3ECB6BDC"/>
    <w:rsid w:val="416E4009"/>
    <w:rsid w:val="42E040C7"/>
    <w:rsid w:val="46916FF6"/>
    <w:rsid w:val="4AA21039"/>
    <w:rsid w:val="4C911797"/>
    <w:rsid w:val="4CB33F7F"/>
    <w:rsid w:val="4DF94EB2"/>
    <w:rsid w:val="4FFD1836"/>
    <w:rsid w:val="530938FD"/>
    <w:rsid w:val="57CF6324"/>
    <w:rsid w:val="58940EE1"/>
    <w:rsid w:val="5B812FE5"/>
    <w:rsid w:val="5DBA6762"/>
    <w:rsid w:val="5DD30AE6"/>
    <w:rsid w:val="5E8E615F"/>
    <w:rsid w:val="5E9C7BB7"/>
    <w:rsid w:val="5F002AF4"/>
    <w:rsid w:val="5F9326DD"/>
    <w:rsid w:val="60AF2606"/>
    <w:rsid w:val="643B354E"/>
    <w:rsid w:val="649307A7"/>
    <w:rsid w:val="65706F38"/>
    <w:rsid w:val="65F82BAA"/>
    <w:rsid w:val="660C4814"/>
    <w:rsid w:val="6634714A"/>
    <w:rsid w:val="68214B58"/>
    <w:rsid w:val="683C10C8"/>
    <w:rsid w:val="68577C42"/>
    <w:rsid w:val="6996131A"/>
    <w:rsid w:val="69F90266"/>
    <w:rsid w:val="6C2549E7"/>
    <w:rsid w:val="6FC320F0"/>
    <w:rsid w:val="6FEE51ED"/>
    <w:rsid w:val="70A23D1F"/>
    <w:rsid w:val="71BD2636"/>
    <w:rsid w:val="71F04E61"/>
    <w:rsid w:val="73724DF9"/>
    <w:rsid w:val="73FF1A78"/>
    <w:rsid w:val="740A525A"/>
    <w:rsid w:val="74BC0254"/>
    <w:rsid w:val="751F24F7"/>
    <w:rsid w:val="75671622"/>
    <w:rsid w:val="75975059"/>
    <w:rsid w:val="76BB7D19"/>
    <w:rsid w:val="77ED186E"/>
    <w:rsid w:val="78BA5261"/>
    <w:rsid w:val="791D4534"/>
    <w:rsid w:val="7A451CEC"/>
    <w:rsid w:val="7A7F3ED9"/>
    <w:rsid w:val="7AC75F48"/>
    <w:rsid w:val="7B4071EB"/>
    <w:rsid w:val="7BE64A3B"/>
    <w:rsid w:val="7DC22FEC"/>
    <w:rsid w:val="7F1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Company>Microsoft</Company>
  <Pages>4</Pages>
  <Words>1025</Words>
  <Characters>1264</Characters>
  <Lines>16</Lines>
  <Paragraphs>4</Paragraphs>
  <TotalTime>4</TotalTime>
  <ScaleCrop>false</ScaleCrop>
  <LinksUpToDate>false</LinksUpToDate>
  <CharactersWithSpaces>1477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2018-05-14T02:23:00Z</dcterms:created>
  <dc:creator>超级奶爸</dc:creator>
  <cp:lastModifiedBy>jy</cp:lastModifiedBy>
  <cp:lastPrinted>2021-11-14T13:34:00Z</cp:lastPrinted>
  <dcterms:modified xsi:type="dcterms:W3CDTF">2023-12-25T08:50:20Z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